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901"/>
        <w:gridCol w:w="4327"/>
        <w:gridCol w:w="4057"/>
      </w:tblGrid>
      <w:tr w:rsidR="00676694" w:rsidRPr="00E47D5D" w:rsidTr="003F45A0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0;margin-top:15.75pt;width:74.7pt;height:48.6pt;z-index:251658240;visibility:visible" wrapcoords="-216 0 -216 21268 21600 21268 21600 0 -216 0">
                  <v:imagedata r:id="rId5" o:title=""/>
                  <w10:wrap type="through"/>
                </v:shape>
              </w:pict>
            </w:r>
            <w:r w:rsidRPr="00E47D5D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pict>
                <v:shape id="_x0000_s1027" type="#_x0000_t75" style="position:absolute;margin-left:147.6pt;margin-top:-20.25pt;width:53.65pt;height:52.15pt;z-index:251659264;mso-position-horizontal-relative:text;mso-position-vertical-relative:text">
                  <v:imagedata r:id="rId6" o:title=""/>
                </v:shape>
              </w:pict>
            </w:r>
            <w:r w:rsidRPr="00E47D5D">
              <w:rPr>
                <w:rFonts w:ascii="Arial Narrow" w:hAnsi="Arial Narrow" w:cs="Arial"/>
                <w:b/>
              </w:rPr>
              <w:t>Name: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676694" w:rsidRPr="00E47D5D" w:rsidTr="003F45A0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Date: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pict>
                <v:shape id="_x0000_s1028" type="#_x0000_t75" style="position:absolute;margin-left:363.6pt;margin-top:-29.25pt;width:53.65pt;height:52.15pt;z-index:251660288;mso-position-horizontal-relative:text;mso-position-vertical-relative:text">
                  <v:imagedata r:id="rId6" o:title=""/>
                </v:shape>
              </w:pict>
            </w:r>
            <w:r w:rsidRPr="00E47D5D">
              <w:rPr>
                <w:rFonts w:ascii="Arial Narrow" w:hAnsi="Arial Narrow" w:cs="Arial"/>
                <w:b/>
              </w:rPr>
              <w:t>Notes:</w:t>
            </w: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6694" w:rsidRPr="00E47D5D" w:rsidRDefault="00676694" w:rsidP="00206CFF">
            <w:pPr>
              <w:rPr>
                <w:rFonts w:ascii="Arial Narrow" w:hAnsi="Arial Narrow" w:cs="Arial"/>
                <w:b/>
              </w:rPr>
            </w:pPr>
            <w:r w:rsidRPr="00E47D5D"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  <w:tr w:rsidR="00676694" w:rsidRPr="00E47D5D" w:rsidTr="003F45A0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76694" w:rsidRPr="00E47D5D" w:rsidRDefault="00676694" w:rsidP="00206CFF">
            <w:pPr>
              <w:rPr>
                <w:rFonts w:ascii="Arial Narrow" w:hAnsi="Arial Narrow" w:cs="Arial"/>
              </w:rPr>
            </w:pPr>
          </w:p>
        </w:tc>
      </w:tr>
    </w:tbl>
    <w:p w:rsidR="00676694" w:rsidRPr="0044669F" w:rsidRDefault="00676694">
      <w:pPr>
        <w:rPr>
          <w:rFonts w:ascii="Goudy Old Style" w:hAnsi="Goudy Old Style"/>
        </w:rPr>
      </w:pPr>
    </w:p>
    <w:sectPr w:rsidR="00676694" w:rsidRPr="0044669F" w:rsidSect="00B84FCD">
      <w:pgSz w:w="12240" w:h="15840"/>
      <w:pgMar w:top="54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BBD"/>
    <w:multiLevelType w:val="hybridMultilevel"/>
    <w:tmpl w:val="BB4012E8"/>
    <w:lvl w:ilvl="0" w:tplc="CCE03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DF9"/>
    <w:rsid w:val="000E360E"/>
    <w:rsid w:val="00175D39"/>
    <w:rsid w:val="001A6262"/>
    <w:rsid w:val="001D3E9F"/>
    <w:rsid w:val="00206CFF"/>
    <w:rsid w:val="0021603F"/>
    <w:rsid w:val="00222238"/>
    <w:rsid w:val="00266F1D"/>
    <w:rsid w:val="003202B1"/>
    <w:rsid w:val="003C3C70"/>
    <w:rsid w:val="003E317F"/>
    <w:rsid w:val="003F45A0"/>
    <w:rsid w:val="0044669F"/>
    <w:rsid w:val="004A3298"/>
    <w:rsid w:val="004C6DA3"/>
    <w:rsid w:val="00584D7E"/>
    <w:rsid w:val="0064751D"/>
    <w:rsid w:val="00676694"/>
    <w:rsid w:val="006D5348"/>
    <w:rsid w:val="006F0CE8"/>
    <w:rsid w:val="007A22EE"/>
    <w:rsid w:val="008218AA"/>
    <w:rsid w:val="00823C58"/>
    <w:rsid w:val="00867FBB"/>
    <w:rsid w:val="008B4981"/>
    <w:rsid w:val="008F708E"/>
    <w:rsid w:val="00924E7F"/>
    <w:rsid w:val="009A2F78"/>
    <w:rsid w:val="00A53C26"/>
    <w:rsid w:val="00AB42DF"/>
    <w:rsid w:val="00B30CB2"/>
    <w:rsid w:val="00B575F6"/>
    <w:rsid w:val="00B84FCD"/>
    <w:rsid w:val="00BB1F3B"/>
    <w:rsid w:val="00C40C27"/>
    <w:rsid w:val="00C9792E"/>
    <w:rsid w:val="00CB7A06"/>
    <w:rsid w:val="00D008E0"/>
    <w:rsid w:val="00D14ADD"/>
    <w:rsid w:val="00DA01FB"/>
    <w:rsid w:val="00E47D5D"/>
    <w:rsid w:val="00E871D4"/>
    <w:rsid w:val="00E922FA"/>
    <w:rsid w:val="00E92922"/>
    <w:rsid w:val="00E93DF9"/>
    <w:rsid w:val="00EB16BA"/>
    <w:rsid w:val="00F2089F"/>
    <w:rsid w:val="00F34EBD"/>
    <w:rsid w:val="00F85700"/>
    <w:rsid w:val="00FB0712"/>
    <w:rsid w:val="00FB7972"/>
    <w:rsid w:val="00FE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6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</Words>
  <Characters>263</Characters>
  <Application>Microsoft Office Outlook</Application>
  <DocSecurity>0</DocSecurity>
  <Lines>0</Lines>
  <Paragraphs>0</Paragraphs>
  <ScaleCrop>false</ScaleCrop>
  <Company>GCISD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</dc:title>
  <dc:subject/>
  <dc:creator>Kristen Cavin</dc:creator>
  <cp:keywords/>
  <dc:description/>
  <cp:lastModifiedBy>TECH</cp:lastModifiedBy>
  <cp:revision>2</cp:revision>
  <cp:lastPrinted>2012-08-06T17:24:00Z</cp:lastPrinted>
  <dcterms:created xsi:type="dcterms:W3CDTF">2013-03-04T23:04:00Z</dcterms:created>
  <dcterms:modified xsi:type="dcterms:W3CDTF">2013-03-04T23:04:00Z</dcterms:modified>
</cp:coreProperties>
</file>